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35A03" w14:textId="77777777" w:rsidR="00DC2B2D" w:rsidRPr="00DC2B2D" w:rsidRDefault="00974A17" w:rsidP="00DC2B2D">
      <w:pPr>
        <w:jc w:val="center"/>
        <w:rPr>
          <w:rFonts w:eastAsiaTheme="minorHAnsi"/>
          <w:b/>
          <w:sz w:val="36"/>
          <w:szCs w:val="36"/>
        </w:rPr>
      </w:pPr>
      <w:r>
        <w:rPr>
          <w:rFonts w:eastAsiaTheme="minorHAnsi"/>
          <w:b/>
          <w:sz w:val="36"/>
          <w:szCs w:val="36"/>
        </w:rPr>
        <w:t>Lunch Cancellation Notice</w:t>
      </w:r>
    </w:p>
    <w:p w14:paraId="1FD11410" w14:textId="77777777" w:rsidR="00DC2B2D" w:rsidRPr="00AD3995" w:rsidRDefault="00DC2B2D" w:rsidP="00DC2B2D">
      <w:pPr>
        <w:pStyle w:val="NoSpacing"/>
        <w:numPr>
          <w:ilvl w:val="0"/>
          <w:numId w:val="2"/>
        </w:numPr>
        <w:rPr>
          <w:color w:val="FF0000"/>
          <w:sz w:val="24"/>
        </w:rPr>
      </w:pPr>
      <w:r w:rsidRPr="00AD3995">
        <w:rPr>
          <w:color w:val="FF0000"/>
          <w:sz w:val="24"/>
        </w:rPr>
        <w:t xml:space="preserve">Please return </w:t>
      </w:r>
      <w:r w:rsidRPr="00AD3995">
        <w:rPr>
          <w:b/>
          <w:color w:val="FF0000"/>
          <w:sz w:val="24"/>
        </w:rPr>
        <w:t>6 weeks</w:t>
      </w:r>
      <w:r w:rsidR="0077030D">
        <w:rPr>
          <w:color w:val="FF0000"/>
          <w:sz w:val="24"/>
        </w:rPr>
        <w:t xml:space="preserve"> in advance when possible, with a minimum 2-week notice</w:t>
      </w:r>
      <w:r w:rsidRPr="00AD3995">
        <w:rPr>
          <w:color w:val="FF0000"/>
          <w:sz w:val="24"/>
        </w:rPr>
        <w:t xml:space="preserve">, </w:t>
      </w:r>
      <w:r w:rsidRPr="0077030D">
        <w:rPr>
          <w:b/>
          <w:color w:val="FF0000"/>
          <w:sz w:val="24"/>
        </w:rPr>
        <w:t>any time</w:t>
      </w:r>
      <w:r w:rsidRPr="00AD3995">
        <w:rPr>
          <w:color w:val="FF0000"/>
          <w:sz w:val="24"/>
        </w:rPr>
        <w:t xml:space="preserve"> students will be absent for lunch</w:t>
      </w:r>
      <w:r w:rsidR="0077030D">
        <w:rPr>
          <w:color w:val="FF0000"/>
          <w:sz w:val="24"/>
        </w:rPr>
        <w:t>, including class parties</w:t>
      </w:r>
      <w:r w:rsidRPr="00AD3995">
        <w:rPr>
          <w:color w:val="FF0000"/>
          <w:sz w:val="24"/>
        </w:rPr>
        <w:t xml:space="preserve">. </w:t>
      </w:r>
    </w:p>
    <w:p w14:paraId="32FB5DBD" w14:textId="77777777" w:rsidR="00DC2B2D" w:rsidRDefault="007E11E8" w:rsidP="00DC2B2D">
      <w:pPr>
        <w:pStyle w:val="NoSpacing"/>
        <w:numPr>
          <w:ilvl w:val="0"/>
          <w:numId w:val="2"/>
        </w:numPr>
        <w:rPr>
          <w:color w:val="FF0000"/>
          <w:sz w:val="24"/>
        </w:rPr>
      </w:pPr>
      <w:r>
        <w:rPr>
          <w:color w:val="FF0000"/>
          <w:sz w:val="24"/>
        </w:rPr>
        <w:t>Email completed form</w:t>
      </w:r>
      <w:r w:rsidR="00DC2B2D" w:rsidRPr="00AD3995">
        <w:rPr>
          <w:color w:val="FF0000"/>
          <w:sz w:val="24"/>
        </w:rPr>
        <w:t xml:space="preserve"> to </w:t>
      </w:r>
      <w:r w:rsidR="009E1D14">
        <w:rPr>
          <w:color w:val="FF0000"/>
          <w:sz w:val="24"/>
        </w:rPr>
        <w:t>your school’s lunch aide</w:t>
      </w:r>
      <w:r w:rsidR="00914C23">
        <w:rPr>
          <w:color w:val="FF0000"/>
          <w:sz w:val="24"/>
        </w:rPr>
        <w:t xml:space="preserve">, who will </w:t>
      </w:r>
      <w:r w:rsidR="008B76CC">
        <w:rPr>
          <w:color w:val="FF0000"/>
          <w:sz w:val="24"/>
        </w:rPr>
        <w:t>forward to</w:t>
      </w:r>
      <w:r w:rsidR="00914C23">
        <w:rPr>
          <w:color w:val="FF0000"/>
          <w:sz w:val="24"/>
        </w:rPr>
        <w:t xml:space="preserve"> Marie Leonhart at FPC</w:t>
      </w:r>
      <w:r w:rsidR="00892160">
        <w:rPr>
          <w:color w:val="FF0000"/>
          <w:sz w:val="24"/>
        </w:rPr>
        <w:t xml:space="preserve">; </w:t>
      </w:r>
      <w:r w:rsidR="005069A0">
        <w:rPr>
          <w:color w:val="FF0000"/>
          <w:sz w:val="24"/>
        </w:rPr>
        <w:t>aide will also give a copy to the café staff</w:t>
      </w:r>
      <w:r w:rsidR="00DC2B2D" w:rsidRPr="00AD3995">
        <w:rPr>
          <w:color w:val="FF0000"/>
          <w:sz w:val="24"/>
        </w:rPr>
        <w:t xml:space="preserve">. </w:t>
      </w:r>
      <w:r>
        <w:rPr>
          <w:color w:val="FF0000"/>
          <w:sz w:val="24"/>
        </w:rPr>
        <w:t>Do not send in inter-school mail.</w:t>
      </w:r>
    </w:p>
    <w:p w14:paraId="7047F0C7" w14:textId="77777777" w:rsidR="00AD3995" w:rsidRPr="00AD3995" w:rsidRDefault="00AD3995" w:rsidP="00AD3995">
      <w:pPr>
        <w:pStyle w:val="NoSpacing"/>
        <w:ind w:left="360"/>
        <w:rPr>
          <w:color w:val="FF0000"/>
          <w:sz w:val="16"/>
        </w:rPr>
      </w:pPr>
    </w:p>
    <w:p w14:paraId="12ECE953" w14:textId="2E7D54A9" w:rsidR="00AD3995" w:rsidRPr="000858F4" w:rsidRDefault="00AD3995" w:rsidP="00AD3995">
      <w:pPr>
        <w:tabs>
          <w:tab w:val="left" w:pos="5760"/>
        </w:tabs>
        <w:rPr>
          <w:rFonts w:eastAsiaTheme="minorHAnsi"/>
          <w:b/>
          <w:sz w:val="24"/>
          <w:szCs w:val="28"/>
        </w:rPr>
      </w:pPr>
      <w:r>
        <w:rPr>
          <w:rFonts w:eastAsiaTheme="minorHAnsi"/>
          <w:b/>
          <w:sz w:val="24"/>
          <w:szCs w:val="28"/>
        </w:rPr>
        <w:tab/>
      </w:r>
      <w:r w:rsidRPr="000858F4">
        <w:rPr>
          <w:rFonts w:eastAsiaTheme="minorHAnsi"/>
          <w:b/>
          <w:sz w:val="24"/>
          <w:szCs w:val="28"/>
        </w:rPr>
        <w:t xml:space="preserve">Today’s Date: </w:t>
      </w:r>
      <w:sdt>
        <w:sdtPr>
          <w:rPr>
            <w:rFonts w:eastAsiaTheme="minorHAnsi"/>
            <w:b/>
            <w:szCs w:val="28"/>
          </w:rPr>
          <w:alias w:val="Date"/>
          <w:tag w:val="Date"/>
          <w:id w:val="1347281159"/>
          <w:placeholder>
            <w:docPart w:val="E1C24895871A492887076DA50CAE0F45"/>
          </w:placeholder>
          <w:showingPlcHdr/>
          <w:date w:fullDate="2024-08-30T00:00:00Z"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8452CD" w:rsidRPr="00B046B1">
            <w:rPr>
              <w:rStyle w:val="PlaceholderText"/>
            </w:rPr>
            <w:t>Click here to enter a date.</w:t>
          </w:r>
        </w:sdtContent>
      </w:sdt>
    </w:p>
    <w:p w14:paraId="25BFBF57" w14:textId="77777777" w:rsidR="00DC2B2D" w:rsidRDefault="00DC2B2D" w:rsidP="002B6990">
      <w:pPr>
        <w:pStyle w:val="NoSpacing"/>
        <w:rPr>
          <w:rFonts w:eastAsiaTheme="minorHAnsi"/>
          <w:b/>
        </w:rPr>
      </w:pPr>
    </w:p>
    <w:p w14:paraId="481C2A32" w14:textId="77777777" w:rsidR="00464A9F" w:rsidRDefault="00464A9F" w:rsidP="00D11F5C">
      <w:pPr>
        <w:rPr>
          <w:rFonts w:eastAsiaTheme="minorHAnsi"/>
          <w:b/>
          <w:sz w:val="28"/>
          <w:szCs w:val="28"/>
        </w:rPr>
        <w:sectPr w:rsidR="00464A9F" w:rsidSect="00AD73CF"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7B8BA5D7" w14:textId="77777777" w:rsidR="00BE3195" w:rsidRDefault="00BE3195" w:rsidP="00D11F5C">
      <w:pPr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Contact Name:</w:t>
      </w:r>
      <w:r w:rsidRPr="00BE3195">
        <w:rPr>
          <w:rFonts w:eastAsiaTheme="minorHAnsi"/>
          <w:b/>
          <w:sz w:val="28"/>
          <w:szCs w:val="28"/>
        </w:rPr>
        <w:t xml:space="preserve"> </w:t>
      </w:r>
      <w:sdt>
        <w:sdtPr>
          <w:rPr>
            <w:rStyle w:val="Style1Red12Bold"/>
          </w:rPr>
          <w:alias w:val="Contact"/>
          <w:tag w:val="Contact"/>
          <w:id w:val="75912816"/>
          <w:placeholder>
            <w:docPart w:val="6FA830A0F5E24BA8988CE892CBC841DD"/>
          </w:placeholder>
          <w:showingPlcHdr/>
          <w:text/>
        </w:sdtPr>
        <w:sdtEndPr>
          <w:rPr>
            <w:rStyle w:val="Style1Red12Bold"/>
          </w:rPr>
        </w:sdtEndPr>
        <w:sdtContent>
          <w:r w:rsidR="001D29FD">
            <w:rPr>
              <w:rStyle w:val="PlaceholderText"/>
            </w:rPr>
            <w:t>Click here to enter name</w:t>
          </w:r>
          <w:r w:rsidR="001D29FD" w:rsidRPr="00840A14">
            <w:rPr>
              <w:rStyle w:val="PlaceholderText"/>
            </w:rPr>
            <w:t>.</w:t>
          </w:r>
        </w:sdtContent>
      </w:sdt>
    </w:p>
    <w:p w14:paraId="3766159A" w14:textId="77777777" w:rsidR="00464A9F" w:rsidRDefault="002B6990" w:rsidP="00D11F5C">
      <w:pPr>
        <w:rPr>
          <w:rFonts w:eastAsiaTheme="minorHAnsi"/>
          <w:b/>
          <w:sz w:val="28"/>
          <w:szCs w:val="28"/>
        </w:rPr>
      </w:pPr>
      <w:r w:rsidRPr="00D11F5C">
        <w:rPr>
          <w:rFonts w:eastAsiaTheme="minorHAnsi"/>
          <w:b/>
          <w:sz w:val="28"/>
          <w:szCs w:val="28"/>
        </w:rPr>
        <w:t xml:space="preserve">School: </w:t>
      </w:r>
      <w:sdt>
        <w:sdtPr>
          <w:rPr>
            <w:rFonts w:eastAsiaTheme="minorHAnsi"/>
            <w:b/>
            <w:sz w:val="28"/>
            <w:szCs w:val="28"/>
          </w:rPr>
          <w:id w:val="1931391524"/>
          <w:lock w:val="contentLocked"/>
          <w:placeholder>
            <w:docPart w:val="1876067EECA64890929F59609B44D698"/>
          </w:placeholder>
          <w:group/>
        </w:sdtPr>
        <w:sdtEndPr>
          <w:rPr>
            <w:rStyle w:val="Style1Red12Bold"/>
            <w:rFonts w:eastAsiaTheme="minorEastAsia"/>
            <w:color w:val="FF0000"/>
            <w:sz w:val="24"/>
            <w:szCs w:val="22"/>
          </w:rPr>
        </w:sdtEndPr>
        <w:sdtContent>
          <w:sdt>
            <w:sdtPr>
              <w:rPr>
                <w:rStyle w:val="Style1Red12Bold"/>
              </w:rPr>
              <w:alias w:val="School"/>
              <w:tag w:val="School"/>
              <w:id w:val="883765667"/>
              <w:placeholder>
                <w:docPart w:val="123EE525B15E4BE5B5CFD7B628805AAA"/>
              </w:placeholder>
              <w:showingPlcHdr/>
              <w:dropDownList>
                <w:listItem w:value="Choose school."/>
                <w:listItem w:displayText="Arbor Creek 300" w:value="Arbor Creek 300"/>
                <w:listItem w:displayText="Bentwood 320" w:value="Bentwood 320"/>
                <w:listItem w:displayText="Blackbob 310" w:value="Blackbob 310"/>
                <w:listItem w:displayText="Briarwood 330" w:value="Briarwood 330"/>
                <w:listItem w:displayText="Brougham 350" w:value="Brougham 350"/>
                <w:listItem w:displayText="Canyon Creek 400" w:value="Canyon Creek 400"/>
                <w:listItem w:displayText="Cedar Creek 360" w:value="Cedar Creek 360"/>
                <w:listItem w:displayText="Central 370" w:value="Central 370"/>
                <w:listItem w:displayText="Clearwater Creek 380" w:value="Clearwater Creek 380"/>
                <w:listItem w:displayText="Countryside 390" w:value="Countryside 390"/>
                <w:listItem w:displayText="Fairview 430" w:value="Fairview 430"/>
                <w:listItem w:displayText="Forest View 440" w:value="Forest View 440"/>
                <w:listItem w:displayText="Green Springs 450" w:value="Green Springs 450"/>
                <w:listItem w:displayText="Havencroft 470" w:value="Havencroft 470"/>
                <w:listItem w:displayText="Heatherstone 480" w:value="Heatherstone 480"/>
                <w:listItem w:displayText="Heritage 490" w:value="Heritage 490"/>
                <w:listItem w:displayText="Indian Creek 510" w:value="Indian Creek 510"/>
                <w:listItem w:displayText="Madison Place 520" w:value="Madison Place 520"/>
                <w:listItem w:displayText="Mahaffie 530" w:value="Mahaffie 530"/>
                <w:listItem w:displayText="Manchester Park 540" w:value="Manchester Park 540"/>
                <w:listItem w:displayText="Meadow Lane 550" w:value="Meadow Lane 550"/>
                <w:listItem w:displayText="Millbrooke 560" w:value="Millbrooke 560"/>
                <w:listItem w:displayText="Northview 570" w:value="Northview 570"/>
                <w:listItem w:displayText="Prairie Center 610" w:value="Prairie Center 610"/>
                <w:listItem w:displayText="Pleasant Ridge 590" w:value="Pleasant Ridge 590"/>
                <w:listItem w:displayText="Ravenwood 640" w:value="Ravenwood 640"/>
                <w:listItem w:displayText="Regency Place 620" w:value="Regency Place 620"/>
                <w:listItem w:displayText="Ridgeview 630" w:value="Ridgeview 630"/>
                <w:listItem w:displayText="Rolling Ridge 650" w:value="Rolling Ridge 650"/>
                <w:listItem w:displayText="Scarborough 670" w:value="Scarborough 670"/>
                <w:listItem w:displayText="Sunnyside 680" w:value="Sunnyside 680"/>
                <w:listItem w:displayText="Tomahawk 690" w:value="Tomahawk 690"/>
                <w:listItem w:displayText="Walnut Grove 710" w:value="Walnut Grove 710"/>
                <w:listItem w:displayText="Washington 730" w:value="Washington 730"/>
                <w:listItem w:displayText="Westview 750" w:value="Westview 750"/>
                <w:listItem w:displayText="Woodland 770" w:value="Woodland 770"/>
              </w:dropDownList>
            </w:sdtPr>
            <w:sdtEndPr>
              <w:rPr>
                <w:rStyle w:val="DefaultParagraphFont"/>
                <w:rFonts w:eastAsiaTheme="minorHAnsi"/>
                <w:b w:val="0"/>
                <w:color w:val="auto"/>
                <w:sz w:val="28"/>
                <w:szCs w:val="28"/>
              </w:rPr>
            </w:sdtEndPr>
            <w:sdtContent>
              <w:r w:rsidR="001D29FD">
                <w:rPr>
                  <w:rStyle w:val="PlaceholderText"/>
                </w:rPr>
                <w:t>Click here to choose a school</w:t>
              </w:r>
              <w:r w:rsidR="001D29FD" w:rsidRPr="001A57DF">
                <w:rPr>
                  <w:rStyle w:val="PlaceholderText"/>
                </w:rPr>
                <w:t>.</w:t>
              </w:r>
            </w:sdtContent>
          </w:sdt>
        </w:sdtContent>
      </w:sdt>
    </w:p>
    <w:p w14:paraId="62578F62" w14:textId="62F17F94" w:rsidR="002B6990" w:rsidRDefault="00AD3995" w:rsidP="002B6990">
      <w:pPr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Field Trip Date</w:t>
      </w:r>
      <w:r w:rsidR="002B6990">
        <w:rPr>
          <w:rFonts w:eastAsiaTheme="minorHAnsi"/>
          <w:b/>
          <w:sz w:val="28"/>
          <w:szCs w:val="28"/>
        </w:rPr>
        <w:t xml:space="preserve">: </w:t>
      </w:r>
      <w:sdt>
        <w:sdtPr>
          <w:rPr>
            <w:rFonts w:eastAsiaTheme="minorHAnsi"/>
            <w:b/>
            <w:sz w:val="28"/>
            <w:szCs w:val="28"/>
          </w:rPr>
          <w:id w:val="1751004652"/>
          <w:lock w:val="contentLocked"/>
          <w:placeholder>
            <w:docPart w:val="10720C7424D941BE88AFB862FB368A28"/>
          </w:placeholder>
          <w:group/>
        </w:sdtPr>
        <w:sdtEndPr>
          <w:rPr>
            <w:rStyle w:val="Style1Red12Bold"/>
            <w:rFonts w:eastAsiaTheme="minorEastAsia"/>
            <w:color w:val="FF0000"/>
            <w:sz w:val="24"/>
            <w:szCs w:val="22"/>
          </w:rPr>
        </w:sdtEndPr>
        <w:sdtContent>
          <w:sdt>
            <w:sdtPr>
              <w:rPr>
                <w:rStyle w:val="Style1Red12Bold"/>
              </w:rPr>
              <w:alias w:val="date"/>
              <w:tag w:val="date"/>
              <w:id w:val="1582019230"/>
              <w:placeholder>
                <w:docPart w:val="4099CC099AC840B7ADE0A8D9A127EDC5"/>
              </w:placeholder>
              <w:showingPlcHdr/>
              <w:date w:fullDate="2024-10-25T00:00:00Z">
                <w:dateFormat w:val="dddd, MMMM dd, 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Theme="minorHAnsi"/>
                <w:b w:val="0"/>
                <w:color w:val="auto"/>
                <w:sz w:val="28"/>
                <w:szCs w:val="28"/>
              </w:rPr>
            </w:sdtEndPr>
            <w:sdtContent>
              <w:r w:rsidR="008452CD" w:rsidRPr="001A57DF">
                <w:rPr>
                  <w:rStyle w:val="PlaceholderText"/>
                </w:rPr>
                <w:t>Click here to enter a date.</w:t>
              </w:r>
            </w:sdtContent>
          </w:sdt>
        </w:sdtContent>
      </w:sdt>
    </w:p>
    <w:p w14:paraId="542485A8" w14:textId="77777777" w:rsidR="00464A9F" w:rsidRDefault="00AD3995" w:rsidP="002B6990">
      <w:pPr>
        <w:rPr>
          <w:rFonts w:eastAsiaTheme="minorHAnsi"/>
          <w:b/>
          <w:sz w:val="28"/>
          <w:szCs w:val="28"/>
        </w:rPr>
        <w:sectPr w:rsidR="00464A9F" w:rsidSect="00326F4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eastAsiaTheme="minorHAnsi"/>
          <w:b/>
          <w:sz w:val="28"/>
          <w:szCs w:val="28"/>
        </w:rPr>
        <w:t>Destination:</w:t>
      </w:r>
      <w:r w:rsidRPr="00BE3195">
        <w:rPr>
          <w:rFonts w:eastAsiaTheme="minorHAnsi"/>
          <w:b/>
          <w:sz w:val="28"/>
          <w:szCs w:val="28"/>
        </w:rPr>
        <w:t xml:space="preserve"> </w:t>
      </w:r>
      <w:sdt>
        <w:sdtPr>
          <w:rPr>
            <w:rStyle w:val="Style1Red12Bold"/>
          </w:rPr>
          <w:alias w:val="Contact"/>
          <w:tag w:val="Contact"/>
          <w:id w:val="135931286"/>
          <w:placeholder>
            <w:docPart w:val="669E7000F87D4BB6B8514E69A5B59F00"/>
          </w:placeholder>
          <w:showingPlcHdr/>
          <w:text/>
        </w:sdtPr>
        <w:sdtEndPr>
          <w:rPr>
            <w:rStyle w:val="DefaultParagraphFont"/>
            <w:rFonts w:eastAsiaTheme="minorHAnsi"/>
            <w:b w:val="0"/>
            <w:color w:val="auto"/>
            <w:sz w:val="28"/>
            <w:szCs w:val="28"/>
          </w:rPr>
        </w:sdtEndPr>
        <w:sdtContent>
          <w:r>
            <w:rPr>
              <w:rStyle w:val="PlaceholderText"/>
            </w:rPr>
            <w:t>Click here to enter destination</w:t>
          </w:r>
          <w:r w:rsidRPr="00840A14">
            <w:rPr>
              <w:rStyle w:val="PlaceholderText"/>
            </w:rPr>
            <w:t>.</w:t>
          </w:r>
        </w:sdtContent>
      </w:sdt>
    </w:p>
    <w:p w14:paraId="18285CD1" w14:textId="77777777" w:rsidR="00AD3995" w:rsidRDefault="00AD3995" w:rsidP="00AD3995">
      <w:pPr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Grade(s) </w:t>
      </w:r>
      <w:sdt>
        <w:sdtPr>
          <w:rPr>
            <w:rStyle w:val="Style1Red12Bold"/>
          </w:rPr>
          <w:alias w:val="class"/>
          <w:tag w:val="class"/>
          <w:id w:val="33009518"/>
          <w:placeholder>
            <w:docPart w:val="E77ABA4B2B8A40A99580EBD79A77AFDA"/>
          </w:placeholder>
          <w:showingPlcHdr/>
          <w:text w:multiLine="1"/>
        </w:sdtPr>
        <w:sdtEndPr>
          <w:rPr>
            <w:rStyle w:val="DefaultParagraphFont"/>
            <w:rFonts w:eastAsiaTheme="minorHAnsi"/>
            <w:b w:val="0"/>
            <w:color w:val="auto"/>
            <w:sz w:val="28"/>
            <w:szCs w:val="28"/>
          </w:rPr>
        </w:sdtEndPr>
        <w:sdtContent>
          <w:r w:rsidR="001D29FD">
            <w:rPr>
              <w:rStyle w:val="PlaceholderText"/>
            </w:rPr>
            <w:t>Click here to enter grade/s</w:t>
          </w:r>
          <w:r w:rsidR="001D29FD" w:rsidRPr="001A57DF">
            <w:rPr>
              <w:rStyle w:val="PlaceholderText"/>
            </w:rPr>
            <w:t>.</w:t>
          </w:r>
        </w:sdtContent>
      </w:sdt>
    </w:p>
    <w:p w14:paraId="5F7D8F25" w14:textId="77777777" w:rsidR="00223AA9" w:rsidRDefault="00AD3995" w:rsidP="00223AA9">
      <w:pPr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Teacher(s):</w:t>
      </w:r>
      <w:r w:rsidRPr="00932B77">
        <w:rPr>
          <w:rStyle w:val="Style1Red12Bold"/>
        </w:rPr>
        <w:t xml:space="preserve"> </w:t>
      </w:r>
      <w:sdt>
        <w:sdtPr>
          <w:rPr>
            <w:rStyle w:val="Style1Red12Bold"/>
          </w:rPr>
          <w:alias w:val="class"/>
          <w:tag w:val="class"/>
          <w:id w:val="-215903280"/>
          <w:placeholder>
            <w:docPart w:val="071A3E4C7C0949A792E77FC7B7FCFAA7"/>
          </w:placeholder>
          <w:showingPlcHdr/>
          <w:text w:multiLine="1"/>
        </w:sdtPr>
        <w:sdtEndPr>
          <w:rPr>
            <w:rStyle w:val="DefaultParagraphFont"/>
            <w:rFonts w:eastAsiaTheme="minorHAnsi"/>
            <w:b w:val="0"/>
            <w:color w:val="auto"/>
            <w:sz w:val="28"/>
            <w:szCs w:val="28"/>
          </w:rPr>
        </w:sdtEndPr>
        <w:sdtContent>
          <w:r w:rsidR="001D29FD">
            <w:rPr>
              <w:rStyle w:val="PlaceholderText"/>
            </w:rPr>
            <w:t>Click here to enter teacher/s</w:t>
          </w:r>
          <w:r w:rsidR="001D29FD" w:rsidRPr="001A57DF">
            <w:rPr>
              <w:rStyle w:val="PlaceholderText"/>
            </w:rPr>
            <w:t>.</w:t>
          </w:r>
        </w:sdtContent>
      </w:sdt>
    </w:p>
    <w:p w14:paraId="6EE97ABF" w14:textId="77777777" w:rsidR="00A94DA6" w:rsidRDefault="00A94DA6" w:rsidP="00D11F5C">
      <w:pPr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Total # of Students Absent: </w:t>
      </w:r>
      <w:sdt>
        <w:sdtPr>
          <w:rPr>
            <w:rStyle w:val="Style1Red12Bold"/>
          </w:rPr>
          <w:id w:val="1188423"/>
          <w:placeholder>
            <w:docPart w:val="09E405C0A04449778443EDDA7A37E20F"/>
          </w:placeholder>
          <w:showingPlcHdr/>
          <w:text/>
        </w:sdtPr>
        <w:sdtEndPr>
          <w:rPr>
            <w:rStyle w:val="DefaultParagraphFont"/>
            <w:rFonts w:eastAsiaTheme="minorHAnsi"/>
            <w:b w:val="0"/>
            <w:color w:val="auto"/>
            <w:sz w:val="28"/>
            <w:szCs w:val="28"/>
          </w:rPr>
        </w:sdtEndPr>
        <w:sdtContent>
          <w:r w:rsidR="001D29FD">
            <w:rPr>
              <w:rStyle w:val="PlaceholderText"/>
            </w:rPr>
            <w:t>Click to enter amt</w:t>
          </w:r>
          <w:r w:rsidR="001D29FD" w:rsidRPr="00100FAA">
            <w:rPr>
              <w:rStyle w:val="PlaceholderText"/>
            </w:rPr>
            <w:t>.</w:t>
          </w:r>
        </w:sdtContent>
      </w:sdt>
    </w:p>
    <w:p w14:paraId="0E16D857" w14:textId="77777777" w:rsidR="00A94DA6" w:rsidRDefault="00A94DA6" w:rsidP="00D11F5C">
      <w:pPr>
        <w:rPr>
          <w:rFonts w:eastAsiaTheme="minorHAnsi"/>
          <w:b/>
          <w:sz w:val="28"/>
          <w:szCs w:val="28"/>
        </w:rPr>
      </w:pPr>
    </w:p>
    <w:p w14:paraId="1D764B43" w14:textId="77777777" w:rsidR="00A94DA6" w:rsidRDefault="00A94DA6" w:rsidP="00D11F5C">
      <w:pPr>
        <w:rPr>
          <w:rFonts w:eastAsiaTheme="minorHAnsi"/>
          <w:b/>
          <w:sz w:val="28"/>
          <w:szCs w:val="28"/>
        </w:rPr>
      </w:pPr>
    </w:p>
    <w:p w14:paraId="5E321205" w14:textId="77777777" w:rsidR="00A94DA6" w:rsidRDefault="00A94DA6" w:rsidP="00D11F5C">
      <w:pPr>
        <w:rPr>
          <w:rFonts w:eastAsiaTheme="minorHAnsi"/>
          <w:b/>
          <w:sz w:val="28"/>
          <w:szCs w:val="28"/>
        </w:rPr>
      </w:pPr>
    </w:p>
    <w:p w14:paraId="41EA2B00" w14:textId="77777777" w:rsidR="00FE2B5F" w:rsidRDefault="00DC2B2D" w:rsidP="00D11F5C">
      <w:pPr>
        <w:rPr>
          <w:rFonts w:eastAsiaTheme="minorHAnsi"/>
          <w:b/>
          <w:sz w:val="28"/>
          <w:szCs w:val="28"/>
        </w:rPr>
        <w:sectPr w:rsidR="00FE2B5F" w:rsidSect="00326F4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eastAsiaTheme="minorHAnsi"/>
          <w:b/>
          <w:sz w:val="28"/>
          <w:szCs w:val="28"/>
        </w:rPr>
        <w:t>Approx # of students who eat school lunch</w:t>
      </w:r>
      <w:r w:rsidR="000F32C6">
        <w:rPr>
          <w:rFonts w:eastAsiaTheme="minorHAnsi"/>
          <w:b/>
          <w:sz w:val="28"/>
          <w:szCs w:val="28"/>
        </w:rPr>
        <w:t xml:space="preserve">: </w:t>
      </w:r>
      <w:sdt>
        <w:sdtPr>
          <w:rPr>
            <w:rStyle w:val="Style1Red12Bold"/>
          </w:rPr>
          <w:id w:val="1188424"/>
          <w:placeholder>
            <w:docPart w:val="082483481ED24130A674CDAD1278B538"/>
          </w:placeholder>
          <w:showingPlcHdr/>
          <w:text/>
        </w:sdtPr>
        <w:sdtEndPr>
          <w:rPr>
            <w:rStyle w:val="DefaultParagraphFont"/>
            <w:rFonts w:eastAsiaTheme="minorHAnsi"/>
            <w:b w:val="0"/>
            <w:color w:val="auto"/>
            <w:sz w:val="28"/>
            <w:szCs w:val="28"/>
          </w:rPr>
        </w:sdtEndPr>
        <w:sdtContent>
          <w:r w:rsidR="008E428C">
            <w:rPr>
              <w:rStyle w:val="PlaceholderText"/>
            </w:rPr>
            <w:t>Click here to enter amt</w:t>
          </w:r>
          <w:r w:rsidR="008E428C" w:rsidRPr="00100FAA">
            <w:rPr>
              <w:rStyle w:val="PlaceholderText"/>
            </w:rPr>
            <w:t>.</w:t>
          </w:r>
        </w:sdtContent>
      </w:sdt>
    </w:p>
    <w:p w14:paraId="4F806907" w14:textId="77777777" w:rsidR="00AD3995" w:rsidRDefault="00AD3995" w:rsidP="00AD3995">
      <w:pPr>
        <w:rPr>
          <w:rFonts w:eastAsiaTheme="minorHAnsi"/>
          <w:b/>
          <w:sz w:val="28"/>
          <w:szCs w:val="28"/>
        </w:rPr>
        <w:sectPr w:rsidR="00AD3995" w:rsidSect="00326F4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C4A1D12" w14:textId="7CC3324F" w:rsidR="00DC2B2D" w:rsidRDefault="00DC2B2D" w:rsidP="00920D3A">
      <w:pPr>
        <w:pStyle w:val="NoSpacing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Will students be eating at another Olathe School?  </w:t>
      </w:r>
      <w:bookmarkStart w:id="0" w:name="Check1"/>
      <w:r>
        <w:rPr>
          <w:rFonts w:eastAsiaTheme="minorHAnsi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eastAsiaTheme="minorHAnsi"/>
          <w:b/>
          <w:sz w:val="28"/>
          <w:szCs w:val="28"/>
        </w:rPr>
        <w:instrText xml:space="preserve"> FORMCHECKBOX </w:instrText>
      </w:r>
      <w:r w:rsidR="008452CD">
        <w:rPr>
          <w:rFonts w:eastAsiaTheme="minorHAnsi"/>
          <w:b/>
          <w:sz w:val="28"/>
          <w:szCs w:val="28"/>
        </w:rPr>
      </w:r>
      <w:r w:rsidR="008452CD">
        <w:rPr>
          <w:rFonts w:eastAsiaTheme="minorHAnsi"/>
          <w:b/>
          <w:sz w:val="28"/>
          <w:szCs w:val="28"/>
        </w:rPr>
        <w:fldChar w:fldCharType="separate"/>
      </w:r>
      <w:r>
        <w:rPr>
          <w:rFonts w:eastAsiaTheme="minorHAnsi"/>
          <w:b/>
          <w:sz w:val="28"/>
          <w:szCs w:val="28"/>
        </w:rPr>
        <w:fldChar w:fldCharType="end"/>
      </w:r>
      <w:bookmarkEnd w:id="0"/>
      <w:r>
        <w:rPr>
          <w:rFonts w:eastAsiaTheme="minorHAnsi"/>
          <w:b/>
          <w:sz w:val="28"/>
          <w:szCs w:val="28"/>
        </w:rPr>
        <w:t xml:space="preserve"> Yes     </w:t>
      </w:r>
      <w:bookmarkStart w:id="1" w:name="Check2"/>
      <w:r>
        <w:rPr>
          <w:rFonts w:eastAsiaTheme="minorHAnsi"/>
          <w:b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eastAsiaTheme="minorHAnsi"/>
          <w:b/>
          <w:sz w:val="28"/>
          <w:szCs w:val="28"/>
        </w:rPr>
        <w:instrText xml:space="preserve"> FORMCHECKBOX </w:instrText>
      </w:r>
      <w:r w:rsidR="008452CD">
        <w:rPr>
          <w:rFonts w:eastAsiaTheme="minorHAnsi"/>
          <w:b/>
          <w:sz w:val="28"/>
          <w:szCs w:val="28"/>
        </w:rPr>
      </w:r>
      <w:r w:rsidR="008452CD">
        <w:rPr>
          <w:rFonts w:eastAsiaTheme="minorHAnsi"/>
          <w:b/>
          <w:sz w:val="28"/>
          <w:szCs w:val="28"/>
        </w:rPr>
        <w:fldChar w:fldCharType="separate"/>
      </w:r>
      <w:r>
        <w:rPr>
          <w:rFonts w:eastAsiaTheme="minorHAnsi"/>
          <w:b/>
          <w:sz w:val="28"/>
          <w:szCs w:val="28"/>
        </w:rPr>
        <w:fldChar w:fldCharType="end"/>
      </w:r>
      <w:bookmarkEnd w:id="1"/>
      <w:r>
        <w:rPr>
          <w:rFonts w:eastAsiaTheme="minorHAnsi"/>
          <w:b/>
          <w:sz w:val="28"/>
          <w:szCs w:val="28"/>
        </w:rPr>
        <w:t xml:space="preserve"> No</w:t>
      </w:r>
    </w:p>
    <w:p w14:paraId="1249E1C1" w14:textId="77777777" w:rsidR="00DC2B2D" w:rsidRDefault="00DC2B2D" w:rsidP="00920D3A">
      <w:pPr>
        <w:pStyle w:val="NoSpacing"/>
        <w:rPr>
          <w:rFonts w:eastAsiaTheme="minorHAnsi"/>
          <w:b/>
          <w:sz w:val="28"/>
          <w:szCs w:val="28"/>
        </w:rPr>
      </w:pPr>
    </w:p>
    <w:p w14:paraId="37667504" w14:textId="77777777" w:rsidR="00405CBB" w:rsidRDefault="00DC2B2D" w:rsidP="00920D3A">
      <w:pPr>
        <w:pStyle w:val="NoSpacing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Which School? </w:t>
      </w:r>
      <w:sdt>
        <w:sdtPr>
          <w:rPr>
            <w:rStyle w:val="Style1Red12Bold"/>
          </w:rPr>
          <w:alias w:val="School"/>
          <w:tag w:val="School"/>
          <w:id w:val="14190056"/>
          <w:placeholder>
            <w:docPart w:val="8CFC8BDB9238455EAE486F642F04B503"/>
          </w:placeholder>
          <w:showingPlcHdr/>
          <w:dropDownList>
            <w:listItem w:value="Choose an item."/>
            <w:listItem w:displayText="Arbor Creek" w:value="Arbor Creek"/>
            <w:listItem w:displayText="Bentwood" w:value="Bentwood"/>
            <w:listItem w:displayText="Black Bob" w:value="Black Bob"/>
            <w:listItem w:displayText="Briarwood" w:value="Briarwood"/>
            <w:listItem w:displayText="Brougham" w:value="Brougham"/>
            <w:listItem w:displayText="Canyon" w:value="Canyon"/>
            <w:listItem w:displayText="Cedar Creek" w:value="Cedar Creek"/>
            <w:listItem w:displayText="Central" w:value="Central"/>
            <w:listItem w:displayText="Clearwater Creek" w:value="Clearwater Creek"/>
            <w:listItem w:displayText="Countryside" w:value="Countryside"/>
            <w:listItem w:displayText="Fairview" w:value="Fairview"/>
            <w:listItem w:displayText="Forest View" w:value="Forest View"/>
            <w:listItem w:displayText="Green Springs" w:value="Green Springs"/>
            <w:listItem w:displayText="Havencroft" w:value="Havencroft"/>
            <w:listItem w:displayText="Harmony Learning Center" w:value="Harmony Learning Center"/>
            <w:listItem w:displayText="Heartland Learning Center" w:value="Heartland Learning Center"/>
            <w:listItem w:displayText="Heatherstone" w:value="Heatherstone"/>
            <w:listItem w:displayText="Heritage" w:value="Heritage"/>
            <w:listItem w:displayText="Indian Creek" w:value="Indian Creek"/>
            <w:listItem w:displayText="Madison Place" w:value="Madison Place"/>
            <w:listItem w:displayText="Mahaffie" w:value="Mahaffie"/>
            <w:listItem w:displayText="Manchester Park " w:value="Manchester Park "/>
            <w:listItem w:displayText="Meadow Lane " w:value="Meadow Lane "/>
            <w:listItem w:displayText="Millbrooke" w:value="Millbrooke"/>
            <w:listItem w:displayText="Northview" w:value="Northview"/>
            <w:listItem w:displayText="Prairie Center" w:value="Prairie Center"/>
            <w:listItem w:displayText="Pleasant Ridge" w:value="Pleasant Ridge"/>
            <w:listItem w:displayText="Ravenwood" w:value="Ravenwood"/>
            <w:listItem w:displayText="Regency Place" w:value="Regency Place"/>
            <w:listItem w:displayText="Ridgeview" w:value="Ridgeview"/>
            <w:listItem w:displayText="Rolling Ridge " w:value="Rolling Ridge "/>
            <w:listItem w:displayText="Scarborough" w:value="Scarborough"/>
            <w:listItem w:displayText="Sunnyside" w:value="Sunnyside"/>
            <w:listItem w:displayText="Tomahawk" w:value="Tomahawk"/>
            <w:listItem w:displayText="Walnut Grove" w:value="Walnut Grove"/>
            <w:listItem w:displayText="Washington" w:value="Washington"/>
            <w:listItem w:displayText="Westview" w:value="Westview"/>
            <w:listItem w:displayText="Woodland" w:value="Woodland"/>
            <w:listItem w:displayText="California Trail" w:value="California Trail"/>
            <w:listItem w:displayText="Chisholm Trail" w:value="Chisholm Trail"/>
            <w:listItem w:displayText="East High" w:value="East High"/>
            <w:listItem w:displayText="Frontier Trail " w:value="Frontier Trail "/>
            <w:listItem w:displayText="Indian Trail" w:value="Indian Trail"/>
            <w:listItem w:displayText="Mission Trail" w:value="Mission Trail"/>
            <w:listItem w:displayText="North High" w:value="North High"/>
            <w:listItem w:displayText="Northwest High" w:value="Northwest High"/>
            <w:listItem w:displayText="Oregon Trail" w:value="Oregon Trail"/>
            <w:listItem w:displayText="Prairie Trail" w:value="Prairie Trail"/>
            <w:listItem w:displayText="Pioneer Trail " w:value="Pioneer Trail "/>
            <w:listItem w:displayText="Sante Fe Trail " w:value="Sante Fe Trail "/>
            <w:listItem w:displayText="South High " w:value="South High "/>
            <w:listItem w:displayText="Summit Trail" w:value="Summit Trail"/>
          </w:dropDownList>
        </w:sdtPr>
        <w:sdtEndPr>
          <w:rPr>
            <w:rStyle w:val="DefaultParagraphFont"/>
            <w:rFonts w:eastAsiaTheme="minorHAnsi"/>
            <w:b w:val="0"/>
            <w:color w:val="auto"/>
            <w:sz w:val="28"/>
            <w:szCs w:val="28"/>
          </w:rPr>
        </w:sdtEndPr>
        <w:sdtContent>
          <w:r>
            <w:rPr>
              <w:rStyle w:val="PlaceholderText"/>
            </w:rPr>
            <w:t>Click here to choose a school if applicable</w:t>
          </w:r>
          <w:r w:rsidRPr="001A57DF">
            <w:rPr>
              <w:rStyle w:val="PlaceholderText"/>
            </w:rPr>
            <w:t>.</w:t>
          </w:r>
        </w:sdtContent>
      </w:sdt>
    </w:p>
    <w:p w14:paraId="70A3F45D" w14:textId="77777777" w:rsidR="00663E76" w:rsidRDefault="00663E76" w:rsidP="00663E76">
      <w:pPr>
        <w:pStyle w:val="NoSpacing"/>
        <w:rPr>
          <w:rFonts w:eastAsiaTheme="minorHAnsi"/>
          <w:b/>
          <w:sz w:val="28"/>
          <w:szCs w:val="28"/>
        </w:rPr>
      </w:pPr>
    </w:p>
    <w:p w14:paraId="5CE292CA" w14:textId="77777777" w:rsidR="00663E76" w:rsidRDefault="00663E76" w:rsidP="00663E76">
      <w:pPr>
        <w:pStyle w:val="NoSpacing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Comments: </w:t>
      </w:r>
      <w:sdt>
        <w:sdtPr>
          <w:rPr>
            <w:rStyle w:val="Style1Red12Bold"/>
          </w:rPr>
          <w:id w:val="1428769869"/>
          <w:placeholder>
            <w:docPart w:val="622A30DC9F5242AC8FCA3CE5C53FB197"/>
          </w:placeholder>
          <w:showingPlcHdr/>
          <w:text/>
        </w:sdtPr>
        <w:sdtEndPr>
          <w:rPr>
            <w:rStyle w:val="DefaultParagraphFont"/>
            <w:rFonts w:eastAsiaTheme="minorHAnsi"/>
            <w:b w:val="0"/>
            <w:color w:val="auto"/>
            <w:sz w:val="28"/>
            <w:szCs w:val="28"/>
          </w:rPr>
        </w:sdtEndPr>
        <w:sdtContent>
          <w:r>
            <w:rPr>
              <w:rStyle w:val="PlaceholderText"/>
            </w:rPr>
            <w:t>Click here to enter comments</w:t>
          </w:r>
          <w:r w:rsidRPr="00100FAA">
            <w:rPr>
              <w:rStyle w:val="PlaceholderText"/>
            </w:rPr>
            <w:t>.</w:t>
          </w:r>
        </w:sdtContent>
      </w:sdt>
    </w:p>
    <w:p w14:paraId="7B2624B9" w14:textId="77777777" w:rsidR="00405CBB" w:rsidRDefault="00405CBB" w:rsidP="00405CBB">
      <w:pPr>
        <w:pStyle w:val="NoSpacing"/>
        <w:rPr>
          <w:rFonts w:eastAsiaTheme="minorHAnsi"/>
          <w:b/>
          <w:sz w:val="28"/>
          <w:szCs w:val="28"/>
        </w:rPr>
        <w:sectPr w:rsidR="00405CBB" w:rsidSect="00326F4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15BC925" w14:textId="77777777" w:rsidR="00405CBB" w:rsidRDefault="00405CBB" w:rsidP="00405CBB">
      <w:pPr>
        <w:pStyle w:val="NoSpacing"/>
        <w:jc w:val="center"/>
        <w:rPr>
          <w:rFonts w:eastAsiaTheme="minorHAnsi"/>
          <w:b/>
          <w:sz w:val="28"/>
          <w:szCs w:val="28"/>
        </w:rPr>
        <w:sectPr w:rsidR="00405CBB" w:rsidSect="00405CB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9402E57" w14:textId="77777777" w:rsidR="00405CBB" w:rsidRDefault="00405CBB" w:rsidP="00C72B70">
      <w:pPr>
        <w:pStyle w:val="NoSpacing"/>
        <w:rPr>
          <w:rFonts w:eastAsiaTheme="minorHAnsi"/>
          <w:b/>
          <w:sz w:val="28"/>
          <w:szCs w:val="28"/>
        </w:rPr>
      </w:pPr>
    </w:p>
    <w:p w14:paraId="6E3E854A" w14:textId="77777777" w:rsidR="00405CBB" w:rsidRDefault="00405CBB" w:rsidP="00C72B70">
      <w:pPr>
        <w:pStyle w:val="NoSpacing"/>
        <w:rPr>
          <w:rFonts w:eastAsiaTheme="minorHAnsi"/>
          <w:b/>
          <w:sz w:val="28"/>
          <w:szCs w:val="28"/>
        </w:rPr>
      </w:pPr>
    </w:p>
    <w:p w14:paraId="6F8C4A56" w14:textId="77777777" w:rsidR="00405CBB" w:rsidRDefault="00405CBB" w:rsidP="00C72B70">
      <w:pPr>
        <w:pStyle w:val="NoSpacing"/>
        <w:rPr>
          <w:rFonts w:eastAsiaTheme="minorHAnsi"/>
          <w:b/>
          <w:sz w:val="28"/>
          <w:szCs w:val="28"/>
        </w:rPr>
        <w:sectPr w:rsidR="00405CBB" w:rsidSect="00326F4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40CB927" w14:textId="77777777" w:rsidR="00C72B70" w:rsidRDefault="00C72B70" w:rsidP="00E927F4">
      <w:pPr>
        <w:spacing w:after="0"/>
        <w:rPr>
          <w:rFonts w:eastAsiaTheme="minorHAnsi"/>
          <w:b/>
          <w:sz w:val="16"/>
          <w:szCs w:val="16"/>
        </w:rPr>
      </w:pPr>
    </w:p>
    <w:p w14:paraId="27280D5F" w14:textId="77777777" w:rsidR="00E927F4" w:rsidRPr="00C72B70" w:rsidRDefault="00E927F4" w:rsidP="00E927F4">
      <w:pPr>
        <w:spacing w:after="0"/>
        <w:rPr>
          <w:rFonts w:eastAsiaTheme="minorHAnsi"/>
          <w:b/>
          <w:sz w:val="16"/>
          <w:szCs w:val="16"/>
        </w:rPr>
      </w:pP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3150"/>
        <w:gridCol w:w="270"/>
        <w:gridCol w:w="3780"/>
        <w:gridCol w:w="3600"/>
      </w:tblGrid>
      <w:tr w:rsidR="0075027B" w:rsidRPr="003F4698" w14:paraId="4377D132" w14:textId="77777777" w:rsidTr="00791992">
        <w:tc>
          <w:tcPr>
            <w:tcW w:w="3150" w:type="dxa"/>
            <w:tcBorders>
              <w:left w:val="nil"/>
              <w:bottom w:val="nil"/>
              <w:right w:val="nil"/>
            </w:tcBorders>
          </w:tcPr>
          <w:p w14:paraId="4695C742" w14:textId="77777777" w:rsidR="0075027B" w:rsidRPr="003F4698" w:rsidRDefault="00E927F4" w:rsidP="00CF236A">
            <w:pPr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ab/>
            </w:r>
            <w:r w:rsidR="0075027B">
              <w:rPr>
                <w:rFonts w:eastAsiaTheme="minorHAnsi"/>
                <w:b/>
                <w:sz w:val="20"/>
                <w:szCs w:val="20"/>
              </w:rPr>
              <w:t>(FPC OFFICE USE</w:t>
            </w:r>
            <w:r w:rsidR="0075027B" w:rsidRPr="003F4698">
              <w:rPr>
                <w:rFonts w:eastAsiaTheme="minorHAnsi"/>
                <w:b/>
                <w:sz w:val="20"/>
                <w:szCs w:val="20"/>
              </w:rPr>
              <w:t>)</w:t>
            </w:r>
            <w:r w:rsidR="00CF236A">
              <w:rPr>
                <w:rFonts w:eastAsia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0A0F55" w14:textId="77777777" w:rsidR="0075027B" w:rsidRPr="003F4698" w:rsidRDefault="0075027B" w:rsidP="00CF236A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bottom w:val="nil"/>
              <w:right w:val="nil"/>
            </w:tcBorders>
          </w:tcPr>
          <w:p w14:paraId="4BFB2059" w14:textId="77777777" w:rsidR="0075027B" w:rsidRPr="003F4698" w:rsidRDefault="00791992" w:rsidP="00791992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3F4698">
              <w:rPr>
                <w:rFonts w:eastAsiaTheme="minorHAnsi"/>
                <w:b/>
                <w:sz w:val="20"/>
                <w:szCs w:val="20"/>
              </w:rPr>
              <w:t>Items on Menu</w:t>
            </w:r>
          </w:p>
        </w:tc>
        <w:tc>
          <w:tcPr>
            <w:tcW w:w="3600" w:type="dxa"/>
            <w:tcBorders>
              <w:left w:val="nil"/>
              <w:bottom w:val="nil"/>
              <w:right w:val="nil"/>
            </w:tcBorders>
          </w:tcPr>
          <w:p w14:paraId="7C14C288" w14:textId="77777777" w:rsidR="0075027B" w:rsidRPr="003F4698" w:rsidRDefault="00791992" w:rsidP="00791992">
            <w:pPr>
              <w:tabs>
                <w:tab w:val="left" w:pos="972"/>
                <w:tab w:val="left" w:pos="2187"/>
              </w:tabs>
              <w:rPr>
                <w:rFonts w:eastAsiaTheme="minorHAnsi"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Estimate </w:t>
            </w:r>
            <w:r>
              <w:rPr>
                <w:b/>
                <w:bCs/>
                <w:sz w:val="20"/>
                <w:szCs w:val="20"/>
              </w:rPr>
              <w:tab/>
              <w:t>Subtract</w:t>
            </w:r>
            <w:r>
              <w:rPr>
                <w:rFonts w:eastAsiaTheme="minorHAnsi"/>
                <w:b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b/>
                <w:sz w:val="20"/>
                <w:szCs w:val="20"/>
              </w:rPr>
              <w:tab/>
              <w:t>New Amt</w:t>
            </w:r>
          </w:p>
        </w:tc>
      </w:tr>
      <w:tr w:rsidR="002B0A3D" w:rsidRPr="003F4698" w14:paraId="691A806E" w14:textId="77777777" w:rsidTr="00791992"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13351" w14:textId="77777777" w:rsidR="002B0A3D" w:rsidRPr="003F4698" w:rsidRDefault="002B0A3D" w:rsidP="00E927F4">
            <w:pPr>
              <w:tabs>
                <w:tab w:val="right" w:pos="2970"/>
              </w:tabs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ab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AA78E" w14:textId="77777777" w:rsidR="002B0A3D" w:rsidRPr="003F4698" w:rsidRDefault="002B0A3D" w:rsidP="00D11F5C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</w:tcBorders>
          </w:tcPr>
          <w:p w14:paraId="523AD976" w14:textId="77777777" w:rsidR="002B0A3D" w:rsidRPr="003F4698" w:rsidRDefault="002B0A3D" w:rsidP="00791992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right w:val="single" w:sz="4" w:space="0" w:color="auto"/>
            </w:tcBorders>
          </w:tcPr>
          <w:p w14:paraId="36B56CC5" w14:textId="77777777" w:rsidR="002B0A3D" w:rsidRPr="003F4698" w:rsidRDefault="002B0A3D" w:rsidP="00F308BF">
            <w:pPr>
              <w:tabs>
                <w:tab w:val="left" w:pos="-12618"/>
                <w:tab w:val="left" w:pos="1167"/>
                <w:tab w:val="center" w:pos="1467"/>
                <w:tab w:val="left" w:pos="2502"/>
              </w:tabs>
              <w:rPr>
                <w:rFonts w:eastAsiaTheme="minorHAnsi"/>
                <w:b/>
                <w:sz w:val="20"/>
                <w:szCs w:val="20"/>
              </w:rPr>
            </w:pPr>
          </w:p>
        </w:tc>
      </w:tr>
      <w:tr w:rsidR="002B0A3D" w:rsidRPr="003F4698" w14:paraId="158A894D" w14:textId="77777777" w:rsidTr="00791992"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DE503" w14:textId="77777777" w:rsidR="002B0A3D" w:rsidRPr="003F4698" w:rsidRDefault="002B0A3D" w:rsidP="002B0A3D">
            <w:pPr>
              <w:tabs>
                <w:tab w:val="right" w:pos="2970"/>
              </w:tabs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Chg in Scheduled Menu</w:t>
            </w:r>
            <w:r>
              <w:rPr>
                <w:rFonts w:eastAsiaTheme="minorHAnsi"/>
                <w:b/>
                <w:sz w:val="20"/>
                <w:szCs w:val="20"/>
              </w:rPr>
              <w:tab/>
              <w:t>MPOP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770E4" w14:textId="77777777" w:rsidR="002B0A3D" w:rsidRPr="003F4698" w:rsidRDefault="002B0A3D" w:rsidP="00D11F5C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</w:tcBorders>
          </w:tcPr>
          <w:p w14:paraId="0082BBA4" w14:textId="77777777" w:rsidR="002B0A3D" w:rsidRPr="003F4698" w:rsidRDefault="002B0A3D" w:rsidP="00D11F5C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14:paraId="326529C4" w14:textId="77777777" w:rsidR="002B0A3D" w:rsidRDefault="002B0A3D" w:rsidP="00F7634B">
            <w:pPr>
              <w:tabs>
                <w:tab w:val="left" w:pos="-12618"/>
                <w:tab w:val="center" w:pos="-12528"/>
                <w:tab w:val="right" w:pos="1332"/>
                <w:tab w:val="left" w:pos="2502"/>
              </w:tabs>
              <w:rPr>
                <w:rFonts w:eastAsiaTheme="minorHAnsi"/>
                <w:b/>
                <w:sz w:val="20"/>
                <w:szCs w:val="20"/>
              </w:rPr>
            </w:pPr>
          </w:p>
          <w:p w14:paraId="6E001DF7" w14:textId="77777777" w:rsidR="002B0A3D" w:rsidRDefault="008A6EF8" w:rsidP="00F7634B">
            <w:pPr>
              <w:tabs>
                <w:tab w:val="left" w:pos="-12618"/>
                <w:tab w:val="center" w:pos="-12528"/>
                <w:tab w:val="right" w:pos="1332"/>
                <w:tab w:val="left" w:pos="2502"/>
              </w:tabs>
              <w:rPr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A</w:t>
            </w:r>
            <w:r w:rsidR="002B0A3D">
              <w:rPr>
                <w:rFonts w:eastAsiaTheme="minorHAnsi"/>
                <w:b/>
                <w:sz w:val="20"/>
                <w:szCs w:val="20"/>
              </w:rPr>
              <w:tab/>
              <w:t>-</w:t>
            </w:r>
          </w:p>
        </w:tc>
      </w:tr>
      <w:tr w:rsidR="002B0A3D" w:rsidRPr="003F4698" w14:paraId="0E79627F" w14:textId="77777777" w:rsidTr="00791992">
        <w:tc>
          <w:tcPr>
            <w:tcW w:w="3150" w:type="dxa"/>
            <w:tcBorders>
              <w:top w:val="single" w:sz="4" w:space="0" w:color="auto"/>
              <w:left w:val="nil"/>
              <w:right w:val="nil"/>
            </w:tcBorders>
          </w:tcPr>
          <w:p w14:paraId="7EC214E1" w14:textId="77777777" w:rsidR="002B0A3D" w:rsidRPr="003F4698" w:rsidRDefault="002B0A3D" w:rsidP="00D00FF3">
            <w:pPr>
              <w:tabs>
                <w:tab w:val="right" w:pos="2970"/>
              </w:tabs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Chg C</w:t>
            </w:r>
            <w:r w:rsidR="00D00FF3">
              <w:rPr>
                <w:rFonts w:eastAsiaTheme="minorHAnsi"/>
                <w:b/>
                <w:sz w:val="20"/>
                <w:szCs w:val="20"/>
              </w:rPr>
              <w:t>ons. Order</w:t>
            </w:r>
            <w:r>
              <w:rPr>
                <w:rFonts w:eastAsiaTheme="minorHAnsi"/>
                <w:b/>
                <w:sz w:val="20"/>
                <w:szCs w:val="20"/>
              </w:rPr>
              <w:t xml:space="preserve"> </w:t>
            </w:r>
            <w:r w:rsidR="008414B0">
              <w:rPr>
                <w:rFonts w:eastAsiaTheme="minorHAnsi"/>
                <w:b/>
                <w:sz w:val="20"/>
                <w:szCs w:val="20"/>
              </w:rPr>
              <w:t xml:space="preserve">   </w:t>
            </w:r>
            <w:r w:rsidR="00D00FF3">
              <w:rPr>
                <w:rFonts w:eastAsiaTheme="minorHAnsi"/>
                <w:b/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b/>
                <w:sz w:val="20"/>
                <w:szCs w:val="20"/>
              </w:rPr>
              <w:t>Shipping</w:t>
            </w:r>
            <w:r>
              <w:rPr>
                <w:rFonts w:eastAsiaTheme="minorHAnsi"/>
                <w:b/>
                <w:sz w:val="20"/>
                <w:szCs w:val="20"/>
              </w:rPr>
              <w:tab/>
              <w:t>Excel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7E7A2" w14:textId="77777777" w:rsidR="002B0A3D" w:rsidRPr="003F4698" w:rsidRDefault="002B0A3D" w:rsidP="00D11F5C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</w:tcBorders>
          </w:tcPr>
          <w:p w14:paraId="226E2146" w14:textId="77777777" w:rsidR="002B0A3D" w:rsidRPr="003F4698" w:rsidRDefault="002B0A3D" w:rsidP="00D11F5C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14:paraId="75FF31CC" w14:textId="77777777" w:rsidR="002B0A3D" w:rsidRDefault="002B0A3D" w:rsidP="00F7634B">
            <w:pPr>
              <w:tabs>
                <w:tab w:val="left" w:pos="-12618"/>
                <w:tab w:val="center" w:pos="-12528"/>
                <w:tab w:val="right" w:pos="1332"/>
                <w:tab w:val="left" w:pos="2502"/>
              </w:tabs>
              <w:rPr>
                <w:rFonts w:eastAsiaTheme="minorHAnsi"/>
                <w:b/>
                <w:sz w:val="20"/>
                <w:szCs w:val="20"/>
              </w:rPr>
            </w:pPr>
          </w:p>
          <w:p w14:paraId="5A26683A" w14:textId="77777777" w:rsidR="002B0A3D" w:rsidRPr="003F4698" w:rsidRDefault="008A6EF8" w:rsidP="00F7634B">
            <w:pPr>
              <w:tabs>
                <w:tab w:val="left" w:pos="-12618"/>
                <w:tab w:val="center" w:pos="-12528"/>
                <w:tab w:val="right" w:pos="1332"/>
                <w:tab w:val="left" w:pos="2502"/>
              </w:tabs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B</w:t>
            </w:r>
            <w:r w:rsidR="002B0A3D">
              <w:rPr>
                <w:rFonts w:eastAsiaTheme="minorHAnsi"/>
                <w:b/>
                <w:sz w:val="20"/>
                <w:szCs w:val="20"/>
              </w:rPr>
              <w:tab/>
              <w:t xml:space="preserve">- </w:t>
            </w:r>
          </w:p>
        </w:tc>
      </w:tr>
      <w:tr w:rsidR="002B0A3D" w:rsidRPr="003F4698" w14:paraId="68F29120" w14:textId="77777777" w:rsidTr="00791992">
        <w:tc>
          <w:tcPr>
            <w:tcW w:w="3150" w:type="dxa"/>
            <w:tcBorders>
              <w:left w:val="nil"/>
              <w:bottom w:val="single" w:sz="4" w:space="0" w:color="auto"/>
              <w:right w:val="nil"/>
            </w:tcBorders>
          </w:tcPr>
          <w:p w14:paraId="61C46B6A" w14:textId="77777777" w:rsidR="002B0A3D" w:rsidRPr="003F4698" w:rsidRDefault="002B0A3D" w:rsidP="002B0A3D">
            <w:pPr>
              <w:tabs>
                <w:tab w:val="right" w:pos="2970"/>
              </w:tabs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9B413" w14:textId="77777777" w:rsidR="002B0A3D" w:rsidRPr="003F4698" w:rsidRDefault="002B0A3D" w:rsidP="00D11F5C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</w:tcBorders>
          </w:tcPr>
          <w:p w14:paraId="575E0C53" w14:textId="77777777" w:rsidR="002B0A3D" w:rsidRPr="003F4698" w:rsidRDefault="002B0A3D" w:rsidP="00D11F5C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14:paraId="4E0BBAAC" w14:textId="77777777" w:rsidR="002B0A3D" w:rsidRDefault="002B0A3D" w:rsidP="00F7634B">
            <w:pPr>
              <w:tabs>
                <w:tab w:val="left" w:pos="-12618"/>
                <w:tab w:val="center" w:pos="-12528"/>
                <w:tab w:val="right" w:pos="1332"/>
                <w:tab w:val="left" w:pos="2502"/>
              </w:tabs>
              <w:rPr>
                <w:rFonts w:eastAsiaTheme="minorHAnsi"/>
                <w:b/>
                <w:sz w:val="20"/>
                <w:szCs w:val="20"/>
              </w:rPr>
            </w:pPr>
          </w:p>
          <w:p w14:paraId="33052F41" w14:textId="77777777" w:rsidR="002B0A3D" w:rsidRPr="003F4698" w:rsidRDefault="008A6EF8" w:rsidP="00F7634B">
            <w:pPr>
              <w:tabs>
                <w:tab w:val="left" w:pos="-12618"/>
                <w:tab w:val="center" w:pos="-12528"/>
                <w:tab w:val="right" w:pos="1332"/>
                <w:tab w:val="left" w:pos="2502"/>
              </w:tabs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Y</w:t>
            </w:r>
            <w:r w:rsidR="002B0A3D">
              <w:rPr>
                <w:rFonts w:eastAsiaTheme="minorHAnsi"/>
                <w:b/>
                <w:sz w:val="20"/>
                <w:szCs w:val="20"/>
              </w:rPr>
              <w:tab/>
              <w:t xml:space="preserve">- </w:t>
            </w:r>
          </w:p>
        </w:tc>
      </w:tr>
      <w:tr w:rsidR="0075027B" w:rsidRPr="003F4698" w14:paraId="52294F95" w14:textId="77777777" w:rsidTr="00791992">
        <w:tc>
          <w:tcPr>
            <w:tcW w:w="3150" w:type="dxa"/>
            <w:tcBorders>
              <w:left w:val="nil"/>
              <w:bottom w:val="nil"/>
              <w:right w:val="nil"/>
            </w:tcBorders>
          </w:tcPr>
          <w:p w14:paraId="3CB66186" w14:textId="77777777" w:rsidR="0075027B" w:rsidRDefault="0075027B" w:rsidP="002B0A3D">
            <w:pPr>
              <w:tabs>
                <w:tab w:val="right" w:pos="2970"/>
              </w:tabs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Notes for Managers</w:t>
            </w:r>
          </w:p>
          <w:p w14:paraId="3BC836E9" w14:textId="77777777" w:rsidR="0075027B" w:rsidRPr="006972B7" w:rsidRDefault="00791992" w:rsidP="00791992">
            <w:pPr>
              <w:tabs>
                <w:tab w:val="right" w:pos="2970"/>
              </w:tabs>
              <w:rPr>
                <w:rFonts w:eastAsiaTheme="minorHAnsi"/>
                <w:b/>
                <w:sz w:val="12"/>
                <w:szCs w:val="12"/>
              </w:rPr>
            </w:pPr>
            <w:r w:rsidRPr="00791992">
              <w:rPr>
                <w:rFonts w:eastAsiaTheme="minorHAnsi"/>
                <w:b/>
                <w:color w:val="808080" w:themeColor="background1" w:themeShade="80"/>
                <w:sz w:val="12"/>
                <w:szCs w:val="12"/>
              </w:rPr>
              <w:fldChar w:fldCharType="begin"/>
            </w:r>
            <w:r w:rsidRPr="00791992">
              <w:rPr>
                <w:rFonts w:eastAsiaTheme="minorHAnsi"/>
                <w:b/>
                <w:color w:val="808080" w:themeColor="background1" w:themeShade="80"/>
                <w:sz w:val="12"/>
                <w:szCs w:val="12"/>
              </w:rPr>
              <w:instrText xml:space="preserve"> FILENAME  \p  \* MERGEFORMAT </w:instrText>
            </w:r>
            <w:r w:rsidRPr="00791992">
              <w:rPr>
                <w:rFonts w:eastAsiaTheme="minorHAnsi"/>
                <w:b/>
                <w:color w:val="808080" w:themeColor="background1" w:themeShade="80"/>
                <w:sz w:val="12"/>
                <w:szCs w:val="12"/>
              </w:rPr>
              <w:fldChar w:fldCharType="separate"/>
            </w:r>
            <w:r w:rsidRPr="00791992">
              <w:rPr>
                <w:rFonts w:eastAsiaTheme="minorHAnsi"/>
                <w:b/>
                <w:noProof/>
                <w:color w:val="808080" w:themeColor="background1" w:themeShade="80"/>
                <w:sz w:val="12"/>
                <w:szCs w:val="12"/>
              </w:rPr>
              <w:t>S:\FPC\FPC Forms &amp; Documents\Website Forms\Café-2</w:t>
            </w:r>
            <w:r w:rsidRPr="00791992">
              <w:rPr>
                <w:rFonts w:eastAsiaTheme="minorHAnsi"/>
                <w:b/>
                <w:noProof/>
                <w:color w:val="808080" w:themeColor="background1" w:themeShade="80"/>
                <w:sz w:val="14"/>
                <w:szCs w:val="12"/>
              </w:rPr>
              <w:t>33-Lunch-Cancellation-Notice.docx</w:t>
            </w:r>
            <w:r w:rsidRPr="00791992">
              <w:rPr>
                <w:rFonts w:eastAsiaTheme="minorHAnsi"/>
                <w:b/>
                <w:color w:val="808080" w:themeColor="background1" w:themeShade="80"/>
                <w:sz w:val="12"/>
                <w:szCs w:val="1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F4B56" w14:textId="77777777" w:rsidR="0075027B" w:rsidRPr="003F4698" w:rsidRDefault="0075027B" w:rsidP="00D11F5C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4" w:space="0" w:color="auto"/>
            </w:tcBorders>
          </w:tcPr>
          <w:p w14:paraId="1929C8AF" w14:textId="77777777" w:rsidR="0075027B" w:rsidRDefault="0075027B" w:rsidP="00D11F5C">
            <w:pPr>
              <w:rPr>
                <w:rFonts w:eastAsiaTheme="minorHAnsi"/>
                <w:b/>
                <w:sz w:val="20"/>
                <w:szCs w:val="20"/>
              </w:rPr>
            </w:pPr>
          </w:p>
          <w:p w14:paraId="73049C04" w14:textId="77777777" w:rsidR="0075027B" w:rsidRPr="003F4698" w:rsidRDefault="0075027B" w:rsidP="00D11F5C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14:paraId="12E2395F" w14:textId="77777777" w:rsidR="0075027B" w:rsidRDefault="0075027B" w:rsidP="00F7634B">
            <w:pPr>
              <w:tabs>
                <w:tab w:val="left" w:pos="1152"/>
                <w:tab w:val="right" w:pos="1332"/>
                <w:tab w:val="left" w:pos="2142"/>
              </w:tabs>
              <w:rPr>
                <w:rFonts w:eastAsiaTheme="minorHAnsi"/>
                <w:b/>
                <w:sz w:val="20"/>
                <w:szCs w:val="20"/>
              </w:rPr>
            </w:pPr>
          </w:p>
          <w:p w14:paraId="0BBFA4FE" w14:textId="77777777" w:rsidR="00F7634B" w:rsidRPr="003F4698" w:rsidRDefault="00F7634B" w:rsidP="00F7634B">
            <w:pPr>
              <w:tabs>
                <w:tab w:val="left" w:pos="0"/>
                <w:tab w:val="right" w:pos="1332"/>
                <w:tab w:val="left" w:pos="2142"/>
              </w:tabs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T</w:t>
            </w:r>
            <w:r>
              <w:rPr>
                <w:rFonts w:eastAsiaTheme="minorHAnsi"/>
                <w:b/>
                <w:sz w:val="20"/>
                <w:szCs w:val="20"/>
              </w:rPr>
              <w:tab/>
              <w:t>-</w:t>
            </w:r>
          </w:p>
        </w:tc>
      </w:tr>
    </w:tbl>
    <w:p w14:paraId="15DEE085" w14:textId="7F83AEA9" w:rsidR="00D11F5C" w:rsidRPr="00791992" w:rsidRDefault="00791992" w:rsidP="00791992">
      <w:pPr>
        <w:spacing w:line="240" w:lineRule="auto"/>
        <w:rPr>
          <w:b/>
          <w:color w:val="808080" w:themeColor="background1" w:themeShade="80"/>
          <w:sz w:val="16"/>
          <w:szCs w:val="16"/>
        </w:rPr>
      </w:pPr>
      <w:r>
        <w:rPr>
          <w:b/>
          <w:color w:val="808080" w:themeColor="background1" w:themeShade="80"/>
          <w:sz w:val="16"/>
          <w:szCs w:val="16"/>
        </w:rPr>
        <w:t xml:space="preserve">  </w:t>
      </w:r>
      <w:r w:rsidRPr="00791992">
        <w:rPr>
          <w:b/>
          <w:color w:val="808080" w:themeColor="background1" w:themeShade="80"/>
          <w:sz w:val="16"/>
          <w:szCs w:val="16"/>
        </w:rPr>
        <w:t xml:space="preserve"> </w:t>
      </w:r>
      <w:r w:rsidRPr="00791992">
        <w:rPr>
          <w:rFonts w:eastAsiaTheme="minorHAnsi"/>
          <w:b/>
          <w:color w:val="808080" w:themeColor="background1" w:themeShade="80"/>
          <w:sz w:val="16"/>
          <w:szCs w:val="16"/>
        </w:rPr>
        <w:t xml:space="preserve">Rev. </w:t>
      </w:r>
      <w:r w:rsidR="008452CD">
        <w:rPr>
          <w:rFonts w:eastAsiaTheme="minorHAnsi"/>
          <w:b/>
          <w:color w:val="808080" w:themeColor="background1" w:themeShade="80"/>
          <w:sz w:val="16"/>
          <w:szCs w:val="16"/>
        </w:rPr>
        <w:t>7.30.24</w:t>
      </w:r>
    </w:p>
    <w:sectPr w:rsidR="00D11F5C" w:rsidRPr="00791992" w:rsidSect="00326F44">
      <w:type w:val="continuous"/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C792E"/>
    <w:multiLevelType w:val="hybridMultilevel"/>
    <w:tmpl w:val="196A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E2559"/>
    <w:multiLevelType w:val="hybridMultilevel"/>
    <w:tmpl w:val="F26A8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597264">
    <w:abstractNumId w:val="0"/>
  </w:num>
  <w:num w:numId="2" w16cid:durableId="493304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KAIObmAc/xG2tydU6+iE9dTdI1iG288fe78SiGLwaHPB+HhAqnytD8/DWHIIPcp3rjAumvKG4vQ3xPYUpaqOA==" w:salt="/0WaI8QtJpMBDkaRsdGMNg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B74"/>
    <w:rsid w:val="00013EDE"/>
    <w:rsid w:val="00024DD6"/>
    <w:rsid w:val="00035FDE"/>
    <w:rsid w:val="00041DD7"/>
    <w:rsid w:val="00074B71"/>
    <w:rsid w:val="00083FB1"/>
    <w:rsid w:val="000A12EF"/>
    <w:rsid w:val="000B05B9"/>
    <w:rsid w:val="000E040E"/>
    <w:rsid w:val="000E6992"/>
    <w:rsid w:val="000F32C6"/>
    <w:rsid w:val="00123DB8"/>
    <w:rsid w:val="00132069"/>
    <w:rsid w:val="00136F5B"/>
    <w:rsid w:val="00174185"/>
    <w:rsid w:val="0019634B"/>
    <w:rsid w:val="001C4E68"/>
    <w:rsid w:val="001D29FD"/>
    <w:rsid w:val="001E62AF"/>
    <w:rsid w:val="0022387E"/>
    <w:rsid w:val="00223AA9"/>
    <w:rsid w:val="00242B1F"/>
    <w:rsid w:val="002459DD"/>
    <w:rsid w:val="00293B3B"/>
    <w:rsid w:val="002A5AF5"/>
    <w:rsid w:val="002A72E3"/>
    <w:rsid w:val="002B0A3D"/>
    <w:rsid w:val="002B6990"/>
    <w:rsid w:val="002C0701"/>
    <w:rsid w:val="002E6C60"/>
    <w:rsid w:val="002F23C6"/>
    <w:rsid w:val="003176C9"/>
    <w:rsid w:val="00324696"/>
    <w:rsid w:val="00326F44"/>
    <w:rsid w:val="003329CD"/>
    <w:rsid w:val="00345F37"/>
    <w:rsid w:val="003F4698"/>
    <w:rsid w:val="00405CBB"/>
    <w:rsid w:val="004075BA"/>
    <w:rsid w:val="004325A2"/>
    <w:rsid w:val="0045068A"/>
    <w:rsid w:val="00451033"/>
    <w:rsid w:val="00464A9F"/>
    <w:rsid w:val="0047165D"/>
    <w:rsid w:val="004A059D"/>
    <w:rsid w:val="004D1D04"/>
    <w:rsid w:val="004D7B32"/>
    <w:rsid w:val="00504E87"/>
    <w:rsid w:val="005069A0"/>
    <w:rsid w:val="005102A7"/>
    <w:rsid w:val="00526D60"/>
    <w:rsid w:val="00582BF1"/>
    <w:rsid w:val="00584D99"/>
    <w:rsid w:val="00594269"/>
    <w:rsid w:val="005B3F44"/>
    <w:rsid w:val="005B72D2"/>
    <w:rsid w:val="005D06E8"/>
    <w:rsid w:val="005D3DD7"/>
    <w:rsid w:val="00663E76"/>
    <w:rsid w:val="006972B7"/>
    <w:rsid w:val="00711EF4"/>
    <w:rsid w:val="00747F62"/>
    <w:rsid w:val="0075027B"/>
    <w:rsid w:val="0077030D"/>
    <w:rsid w:val="00771919"/>
    <w:rsid w:val="00774A32"/>
    <w:rsid w:val="00775FBA"/>
    <w:rsid w:val="00791992"/>
    <w:rsid w:val="007A6136"/>
    <w:rsid w:val="007B7D83"/>
    <w:rsid w:val="007D09D5"/>
    <w:rsid w:val="007E11E8"/>
    <w:rsid w:val="008333EF"/>
    <w:rsid w:val="008414B0"/>
    <w:rsid w:val="0084167E"/>
    <w:rsid w:val="008452CD"/>
    <w:rsid w:val="008738BC"/>
    <w:rsid w:val="00875A05"/>
    <w:rsid w:val="00892160"/>
    <w:rsid w:val="008A6EF8"/>
    <w:rsid w:val="008B76CC"/>
    <w:rsid w:val="008D6FB0"/>
    <w:rsid w:val="008E428C"/>
    <w:rsid w:val="008F42B4"/>
    <w:rsid w:val="00914C23"/>
    <w:rsid w:val="00920D3A"/>
    <w:rsid w:val="00944C6F"/>
    <w:rsid w:val="00956C9B"/>
    <w:rsid w:val="00973C03"/>
    <w:rsid w:val="00974A17"/>
    <w:rsid w:val="009C23A6"/>
    <w:rsid w:val="009E1D14"/>
    <w:rsid w:val="009E4681"/>
    <w:rsid w:val="00A60C6C"/>
    <w:rsid w:val="00A84B1E"/>
    <w:rsid w:val="00A94DA6"/>
    <w:rsid w:val="00AA4FA0"/>
    <w:rsid w:val="00AD3995"/>
    <w:rsid w:val="00AD73CF"/>
    <w:rsid w:val="00B00C82"/>
    <w:rsid w:val="00B16B63"/>
    <w:rsid w:val="00B26866"/>
    <w:rsid w:val="00B27629"/>
    <w:rsid w:val="00B35AF1"/>
    <w:rsid w:val="00B43479"/>
    <w:rsid w:val="00B5684F"/>
    <w:rsid w:val="00B755C5"/>
    <w:rsid w:val="00BE3195"/>
    <w:rsid w:val="00C440D9"/>
    <w:rsid w:val="00C701C5"/>
    <w:rsid w:val="00C72B70"/>
    <w:rsid w:val="00C77A8E"/>
    <w:rsid w:val="00C908A3"/>
    <w:rsid w:val="00CF236A"/>
    <w:rsid w:val="00D00FF3"/>
    <w:rsid w:val="00D11F5C"/>
    <w:rsid w:val="00D15BA4"/>
    <w:rsid w:val="00D27DBF"/>
    <w:rsid w:val="00D50E1D"/>
    <w:rsid w:val="00D65CA4"/>
    <w:rsid w:val="00D97B0F"/>
    <w:rsid w:val="00DC0063"/>
    <w:rsid w:val="00DC2B2D"/>
    <w:rsid w:val="00DD0432"/>
    <w:rsid w:val="00E04F04"/>
    <w:rsid w:val="00E11149"/>
    <w:rsid w:val="00E51D36"/>
    <w:rsid w:val="00E927F4"/>
    <w:rsid w:val="00E93014"/>
    <w:rsid w:val="00EA10B4"/>
    <w:rsid w:val="00EF1538"/>
    <w:rsid w:val="00EF2656"/>
    <w:rsid w:val="00EF4A55"/>
    <w:rsid w:val="00F049AD"/>
    <w:rsid w:val="00F15B74"/>
    <w:rsid w:val="00F20E37"/>
    <w:rsid w:val="00F21035"/>
    <w:rsid w:val="00F7634B"/>
    <w:rsid w:val="00F85555"/>
    <w:rsid w:val="00FA1445"/>
    <w:rsid w:val="00FA7CD5"/>
    <w:rsid w:val="00FB3364"/>
    <w:rsid w:val="00FC3DC1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5BE77F3A"/>
  <w15:docId w15:val="{F45CB3FF-9C20-4D59-9285-32C3FACD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7F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47F6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64A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A9F"/>
    <w:rPr>
      <w:rFonts w:ascii="Tahoma" w:hAnsi="Tahoma" w:cs="Tahoma"/>
      <w:sz w:val="16"/>
      <w:szCs w:val="16"/>
    </w:rPr>
  </w:style>
  <w:style w:type="character" w:customStyle="1" w:styleId="Style1Red12Bold">
    <w:name w:val="Style 1 Red 12 Bold"/>
    <w:basedOn w:val="DefaultParagraphFont"/>
    <w:uiPriority w:val="1"/>
    <w:rsid w:val="00C72B70"/>
    <w:rPr>
      <w:b/>
      <w:color w:val="FF0000"/>
      <w:sz w:val="24"/>
    </w:rPr>
  </w:style>
  <w:style w:type="table" w:styleId="TableGrid">
    <w:name w:val="Table Grid"/>
    <w:basedOn w:val="TableNormal"/>
    <w:uiPriority w:val="59"/>
    <w:rsid w:val="00B5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fe%20233%20Sack%20Lunch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FA830A0F5E24BA8988CE892CBC84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57EF2-0804-4A3F-9B56-8E2D4AAFCFFC}"/>
      </w:docPartPr>
      <w:docPartBody>
        <w:p w:rsidR="00C60E41" w:rsidRDefault="001B54A6" w:rsidP="001B54A6">
          <w:pPr>
            <w:pStyle w:val="6FA830A0F5E24BA8988CE892CBC841DD35"/>
          </w:pPr>
          <w:r>
            <w:rPr>
              <w:rStyle w:val="PlaceholderText"/>
            </w:rPr>
            <w:t>Click here to enter name</w:t>
          </w:r>
          <w:r w:rsidRPr="00840A14">
            <w:rPr>
              <w:rStyle w:val="PlaceholderText"/>
            </w:rPr>
            <w:t>.</w:t>
          </w:r>
        </w:p>
      </w:docPartBody>
    </w:docPart>
    <w:docPart>
      <w:docPartPr>
        <w:name w:val="082483481ED24130A674CDAD1278B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0E627-2B55-4DD0-A977-F25D8EAC856F}"/>
      </w:docPartPr>
      <w:docPartBody>
        <w:p w:rsidR="00917A9B" w:rsidRDefault="001B54A6" w:rsidP="001B54A6">
          <w:pPr>
            <w:pStyle w:val="082483481ED24130A674CDAD1278B53823"/>
          </w:pPr>
          <w:r>
            <w:rPr>
              <w:rStyle w:val="PlaceholderText"/>
            </w:rPr>
            <w:t>Click here to enter amt</w:t>
          </w:r>
          <w:r w:rsidRPr="00100FAA">
            <w:rPr>
              <w:rStyle w:val="PlaceholderText"/>
            </w:rPr>
            <w:t>.</w:t>
          </w:r>
        </w:p>
      </w:docPartBody>
    </w:docPart>
    <w:docPart>
      <w:docPartPr>
        <w:name w:val="8CFC8BDB9238455EAE486F642F04B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B86A7-31CE-441D-AE47-E169EF317509}"/>
      </w:docPartPr>
      <w:docPartBody>
        <w:p w:rsidR="00B72AC5" w:rsidRDefault="001B54A6" w:rsidP="001B54A6">
          <w:pPr>
            <w:pStyle w:val="8CFC8BDB9238455EAE486F642F04B50315"/>
          </w:pPr>
          <w:r>
            <w:rPr>
              <w:rStyle w:val="PlaceholderText"/>
            </w:rPr>
            <w:t>Click here to choose a school if applicable</w:t>
          </w:r>
          <w:r w:rsidRPr="001A57DF">
            <w:rPr>
              <w:rStyle w:val="PlaceholderText"/>
            </w:rPr>
            <w:t>.</w:t>
          </w:r>
        </w:p>
      </w:docPartBody>
    </w:docPart>
    <w:docPart>
      <w:docPartPr>
        <w:name w:val="10720C7424D941BE88AFB862FB368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C7306-9670-472B-B297-053CFC71E68E}"/>
      </w:docPartPr>
      <w:docPartBody>
        <w:p w:rsidR="00E072A8" w:rsidRDefault="00FA2DC8" w:rsidP="00FA2DC8">
          <w:pPr>
            <w:pStyle w:val="10720C7424D941BE88AFB862FB368A28"/>
          </w:pPr>
          <w:r w:rsidRPr="0094654B">
            <w:rPr>
              <w:rStyle w:val="PlaceholderText"/>
            </w:rPr>
            <w:t>Click here to enter text.</w:t>
          </w:r>
        </w:p>
      </w:docPartBody>
    </w:docPart>
    <w:docPart>
      <w:docPartPr>
        <w:name w:val="4099CC099AC840B7ADE0A8D9A127E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3E578-3090-4991-A516-00917934FA1F}"/>
      </w:docPartPr>
      <w:docPartBody>
        <w:p w:rsidR="00E072A8" w:rsidRDefault="001B54A6" w:rsidP="001B54A6">
          <w:pPr>
            <w:pStyle w:val="4099CC099AC840B7ADE0A8D9A127EDC58"/>
          </w:pPr>
          <w:r w:rsidRPr="001A57DF">
            <w:rPr>
              <w:rStyle w:val="PlaceholderText"/>
            </w:rPr>
            <w:t>Click here to enter a date.</w:t>
          </w:r>
        </w:p>
      </w:docPartBody>
    </w:docPart>
    <w:docPart>
      <w:docPartPr>
        <w:name w:val="1876067EECA64890929F59609B44D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37BD6-EF1E-48D4-97B0-CEA7F6DBBBF5}"/>
      </w:docPartPr>
      <w:docPartBody>
        <w:p w:rsidR="00E76D01" w:rsidRDefault="005B43AE" w:rsidP="005B43AE">
          <w:pPr>
            <w:pStyle w:val="1876067EECA64890929F59609B44D698"/>
          </w:pPr>
          <w:r w:rsidRPr="0094654B">
            <w:rPr>
              <w:rStyle w:val="PlaceholderText"/>
            </w:rPr>
            <w:t>Click here to enter text.</w:t>
          </w:r>
        </w:p>
      </w:docPartBody>
    </w:docPart>
    <w:docPart>
      <w:docPartPr>
        <w:name w:val="123EE525B15E4BE5B5CFD7B628805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A5AD2-4886-40C6-84D3-EF893E461988}"/>
      </w:docPartPr>
      <w:docPartBody>
        <w:p w:rsidR="00E76D01" w:rsidRDefault="001B54A6" w:rsidP="001B54A6">
          <w:pPr>
            <w:pStyle w:val="123EE525B15E4BE5B5CFD7B628805AAA3"/>
          </w:pPr>
          <w:r>
            <w:rPr>
              <w:rStyle w:val="PlaceholderText"/>
            </w:rPr>
            <w:t>Click here to choose a school</w:t>
          </w:r>
          <w:r w:rsidRPr="001A57DF">
            <w:rPr>
              <w:rStyle w:val="PlaceholderText"/>
            </w:rPr>
            <w:t>.</w:t>
          </w:r>
        </w:p>
      </w:docPartBody>
    </w:docPart>
    <w:docPart>
      <w:docPartPr>
        <w:name w:val="E1C24895871A492887076DA50CAE0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B750B-265C-432A-B720-D30B26A2937D}"/>
      </w:docPartPr>
      <w:docPartBody>
        <w:p w:rsidR="00E76D01" w:rsidRDefault="001B54A6" w:rsidP="001B54A6">
          <w:pPr>
            <w:pStyle w:val="E1C24895871A492887076DA50CAE0F453"/>
          </w:pPr>
          <w:r w:rsidRPr="00B046B1">
            <w:rPr>
              <w:rStyle w:val="PlaceholderText"/>
            </w:rPr>
            <w:t>Click here to enter a date.</w:t>
          </w:r>
        </w:p>
      </w:docPartBody>
    </w:docPart>
    <w:docPart>
      <w:docPartPr>
        <w:name w:val="669E7000F87D4BB6B8514E69A5B59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C51C6-EDAA-4057-B331-775564AD6542}"/>
      </w:docPartPr>
      <w:docPartBody>
        <w:p w:rsidR="00E76D01" w:rsidRDefault="001B54A6" w:rsidP="001B54A6">
          <w:pPr>
            <w:pStyle w:val="669E7000F87D4BB6B8514E69A5B59F003"/>
          </w:pPr>
          <w:r>
            <w:rPr>
              <w:rStyle w:val="PlaceholderText"/>
            </w:rPr>
            <w:t>Click here to enter destination</w:t>
          </w:r>
          <w:r w:rsidRPr="00840A14">
            <w:rPr>
              <w:rStyle w:val="PlaceholderText"/>
            </w:rPr>
            <w:t>.</w:t>
          </w:r>
        </w:p>
      </w:docPartBody>
    </w:docPart>
    <w:docPart>
      <w:docPartPr>
        <w:name w:val="E77ABA4B2B8A40A99580EBD79A77A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569D0-7C77-45C5-A535-7F8CEE3D3946}"/>
      </w:docPartPr>
      <w:docPartBody>
        <w:p w:rsidR="00E76D01" w:rsidRDefault="001B54A6" w:rsidP="001B54A6">
          <w:pPr>
            <w:pStyle w:val="E77ABA4B2B8A40A99580EBD79A77AFDA3"/>
          </w:pPr>
          <w:r>
            <w:rPr>
              <w:rStyle w:val="PlaceholderText"/>
            </w:rPr>
            <w:t>Click here to enter grade/s</w:t>
          </w:r>
          <w:r w:rsidRPr="001A57DF">
            <w:rPr>
              <w:rStyle w:val="PlaceholderText"/>
            </w:rPr>
            <w:t>.</w:t>
          </w:r>
        </w:p>
      </w:docPartBody>
    </w:docPart>
    <w:docPart>
      <w:docPartPr>
        <w:name w:val="071A3E4C7C0949A792E77FC7B7FCF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FC106-8D2A-4039-B1F1-D187DBEDB4E1}"/>
      </w:docPartPr>
      <w:docPartBody>
        <w:p w:rsidR="00E76D01" w:rsidRDefault="001B54A6" w:rsidP="001B54A6">
          <w:pPr>
            <w:pStyle w:val="071A3E4C7C0949A792E77FC7B7FCFAA73"/>
          </w:pPr>
          <w:r>
            <w:rPr>
              <w:rStyle w:val="PlaceholderText"/>
            </w:rPr>
            <w:t>Click here to enter teacher/s</w:t>
          </w:r>
          <w:r w:rsidRPr="001A57DF">
            <w:rPr>
              <w:rStyle w:val="PlaceholderText"/>
            </w:rPr>
            <w:t>.</w:t>
          </w:r>
        </w:p>
      </w:docPartBody>
    </w:docPart>
    <w:docPart>
      <w:docPartPr>
        <w:name w:val="09E405C0A04449778443EDDA7A37E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95398-07A1-4AB2-990B-8A0DC52A27BA}"/>
      </w:docPartPr>
      <w:docPartBody>
        <w:p w:rsidR="00E76D01" w:rsidRDefault="001B54A6" w:rsidP="001B54A6">
          <w:pPr>
            <w:pStyle w:val="09E405C0A04449778443EDDA7A37E20F3"/>
          </w:pPr>
          <w:r>
            <w:rPr>
              <w:rStyle w:val="PlaceholderText"/>
            </w:rPr>
            <w:t>Click to enter amt</w:t>
          </w:r>
          <w:r w:rsidRPr="00100FAA">
            <w:rPr>
              <w:rStyle w:val="PlaceholderText"/>
            </w:rPr>
            <w:t>.</w:t>
          </w:r>
        </w:p>
      </w:docPartBody>
    </w:docPart>
    <w:docPart>
      <w:docPartPr>
        <w:name w:val="622A30DC9F5242AC8FCA3CE5C53FB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E9800-436C-4E1E-AAB4-4F5C3469006F}"/>
      </w:docPartPr>
      <w:docPartBody>
        <w:p w:rsidR="00DD0D1C" w:rsidRDefault="001B54A6" w:rsidP="001B54A6">
          <w:pPr>
            <w:pStyle w:val="622A30DC9F5242AC8FCA3CE5C53FB1972"/>
          </w:pPr>
          <w:r>
            <w:rPr>
              <w:rStyle w:val="PlaceholderText"/>
            </w:rPr>
            <w:t>Click here to enter comments</w:t>
          </w:r>
          <w:r w:rsidRPr="00100FAA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494"/>
    <w:rsid w:val="0014461A"/>
    <w:rsid w:val="001B54A6"/>
    <w:rsid w:val="001F2927"/>
    <w:rsid w:val="003C6165"/>
    <w:rsid w:val="00407D38"/>
    <w:rsid w:val="005B43AE"/>
    <w:rsid w:val="005D06E8"/>
    <w:rsid w:val="00663C20"/>
    <w:rsid w:val="006B4020"/>
    <w:rsid w:val="00706494"/>
    <w:rsid w:val="008E2D2E"/>
    <w:rsid w:val="00917A9B"/>
    <w:rsid w:val="00B72AC5"/>
    <w:rsid w:val="00BA0893"/>
    <w:rsid w:val="00C60E41"/>
    <w:rsid w:val="00C67B3F"/>
    <w:rsid w:val="00DD0D1C"/>
    <w:rsid w:val="00E072A8"/>
    <w:rsid w:val="00E76D01"/>
    <w:rsid w:val="00E90660"/>
    <w:rsid w:val="00F50062"/>
    <w:rsid w:val="00FA2DC8"/>
    <w:rsid w:val="00FD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54A6"/>
    <w:rPr>
      <w:color w:val="808080"/>
    </w:rPr>
  </w:style>
  <w:style w:type="paragraph" w:customStyle="1" w:styleId="10720C7424D941BE88AFB862FB368A28">
    <w:name w:val="10720C7424D941BE88AFB862FB368A28"/>
    <w:rsid w:val="00FA2DC8"/>
    <w:pPr>
      <w:spacing w:after="160" w:line="259" w:lineRule="auto"/>
    </w:pPr>
    <w:rPr>
      <w:sz w:val="22"/>
      <w:szCs w:val="22"/>
      <w:lang w:eastAsia="en-US"/>
    </w:rPr>
  </w:style>
  <w:style w:type="paragraph" w:customStyle="1" w:styleId="1876067EECA64890929F59609B44D698">
    <w:name w:val="1876067EECA64890929F59609B44D698"/>
    <w:rsid w:val="005B43AE"/>
    <w:pPr>
      <w:spacing w:after="160" w:line="259" w:lineRule="auto"/>
    </w:pPr>
    <w:rPr>
      <w:sz w:val="22"/>
      <w:szCs w:val="22"/>
      <w:lang w:eastAsia="en-US"/>
    </w:rPr>
  </w:style>
  <w:style w:type="paragraph" w:customStyle="1" w:styleId="E1C24895871A492887076DA50CAE0F453">
    <w:name w:val="E1C24895871A492887076DA50CAE0F453"/>
    <w:rsid w:val="001B54A6"/>
    <w:pPr>
      <w:spacing w:after="200" w:line="276" w:lineRule="auto"/>
    </w:pPr>
    <w:rPr>
      <w:sz w:val="22"/>
      <w:szCs w:val="22"/>
      <w:lang w:eastAsia="en-US"/>
    </w:rPr>
  </w:style>
  <w:style w:type="paragraph" w:customStyle="1" w:styleId="6FA830A0F5E24BA8988CE892CBC841DD35">
    <w:name w:val="6FA830A0F5E24BA8988CE892CBC841DD35"/>
    <w:rsid w:val="001B54A6"/>
    <w:pPr>
      <w:spacing w:after="200" w:line="276" w:lineRule="auto"/>
    </w:pPr>
    <w:rPr>
      <w:sz w:val="22"/>
      <w:szCs w:val="22"/>
      <w:lang w:eastAsia="en-US"/>
    </w:rPr>
  </w:style>
  <w:style w:type="paragraph" w:customStyle="1" w:styleId="123EE525B15E4BE5B5CFD7B628805AAA3">
    <w:name w:val="123EE525B15E4BE5B5CFD7B628805AAA3"/>
    <w:rsid w:val="001B54A6"/>
    <w:pPr>
      <w:spacing w:after="200" w:line="276" w:lineRule="auto"/>
    </w:pPr>
    <w:rPr>
      <w:sz w:val="22"/>
      <w:szCs w:val="22"/>
      <w:lang w:eastAsia="en-US"/>
    </w:rPr>
  </w:style>
  <w:style w:type="paragraph" w:customStyle="1" w:styleId="4099CC099AC840B7ADE0A8D9A127EDC58">
    <w:name w:val="4099CC099AC840B7ADE0A8D9A127EDC58"/>
    <w:rsid w:val="001B54A6"/>
    <w:pPr>
      <w:spacing w:after="200" w:line="276" w:lineRule="auto"/>
    </w:pPr>
    <w:rPr>
      <w:sz w:val="22"/>
      <w:szCs w:val="22"/>
      <w:lang w:eastAsia="en-US"/>
    </w:rPr>
  </w:style>
  <w:style w:type="paragraph" w:customStyle="1" w:styleId="669E7000F87D4BB6B8514E69A5B59F003">
    <w:name w:val="669E7000F87D4BB6B8514E69A5B59F003"/>
    <w:rsid w:val="001B54A6"/>
    <w:pPr>
      <w:spacing w:after="200" w:line="276" w:lineRule="auto"/>
    </w:pPr>
    <w:rPr>
      <w:sz w:val="22"/>
      <w:szCs w:val="22"/>
      <w:lang w:eastAsia="en-US"/>
    </w:rPr>
  </w:style>
  <w:style w:type="paragraph" w:customStyle="1" w:styleId="E77ABA4B2B8A40A99580EBD79A77AFDA3">
    <w:name w:val="E77ABA4B2B8A40A99580EBD79A77AFDA3"/>
    <w:rsid w:val="001B54A6"/>
    <w:pPr>
      <w:spacing w:after="200" w:line="276" w:lineRule="auto"/>
    </w:pPr>
    <w:rPr>
      <w:sz w:val="22"/>
      <w:szCs w:val="22"/>
      <w:lang w:eastAsia="en-US"/>
    </w:rPr>
  </w:style>
  <w:style w:type="paragraph" w:customStyle="1" w:styleId="071A3E4C7C0949A792E77FC7B7FCFAA73">
    <w:name w:val="071A3E4C7C0949A792E77FC7B7FCFAA73"/>
    <w:rsid w:val="001B54A6"/>
    <w:pPr>
      <w:spacing w:after="200" w:line="276" w:lineRule="auto"/>
    </w:pPr>
    <w:rPr>
      <w:sz w:val="22"/>
      <w:szCs w:val="22"/>
      <w:lang w:eastAsia="en-US"/>
    </w:rPr>
  </w:style>
  <w:style w:type="paragraph" w:customStyle="1" w:styleId="09E405C0A04449778443EDDA7A37E20F3">
    <w:name w:val="09E405C0A04449778443EDDA7A37E20F3"/>
    <w:rsid w:val="001B54A6"/>
    <w:pPr>
      <w:spacing w:after="200" w:line="276" w:lineRule="auto"/>
    </w:pPr>
    <w:rPr>
      <w:sz w:val="22"/>
      <w:szCs w:val="22"/>
      <w:lang w:eastAsia="en-US"/>
    </w:rPr>
  </w:style>
  <w:style w:type="paragraph" w:customStyle="1" w:styleId="082483481ED24130A674CDAD1278B53823">
    <w:name w:val="082483481ED24130A674CDAD1278B53823"/>
    <w:rsid w:val="001B54A6"/>
    <w:pPr>
      <w:spacing w:after="200" w:line="276" w:lineRule="auto"/>
    </w:pPr>
    <w:rPr>
      <w:sz w:val="22"/>
      <w:szCs w:val="22"/>
      <w:lang w:eastAsia="en-US"/>
    </w:rPr>
  </w:style>
  <w:style w:type="paragraph" w:customStyle="1" w:styleId="8CFC8BDB9238455EAE486F642F04B50315">
    <w:name w:val="8CFC8BDB9238455EAE486F642F04B50315"/>
    <w:rsid w:val="001B54A6"/>
    <w:rPr>
      <w:sz w:val="22"/>
      <w:szCs w:val="22"/>
      <w:lang w:eastAsia="en-US"/>
    </w:rPr>
  </w:style>
  <w:style w:type="paragraph" w:customStyle="1" w:styleId="622A30DC9F5242AC8FCA3CE5C53FB1972">
    <w:name w:val="622A30DC9F5242AC8FCA3CE5C53FB1972"/>
    <w:rsid w:val="001B54A6"/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F9BF86-6064-4C32-B191-F05296FC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Cafe 233 Sack Lunches</Template>
  <TotalTime>225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Olathe District Schools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&amp; Jami  Soukup</dc:creator>
  <cp:lastModifiedBy>Marie Leonhart</cp:lastModifiedBy>
  <cp:revision>74</cp:revision>
  <cp:lastPrinted>2022-04-27T12:01:00Z</cp:lastPrinted>
  <dcterms:created xsi:type="dcterms:W3CDTF">2011-08-09T03:35:00Z</dcterms:created>
  <dcterms:modified xsi:type="dcterms:W3CDTF">2024-07-30T12:04:00Z</dcterms:modified>
</cp:coreProperties>
</file>